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2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E17A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</w:p>
    <w:p w14:paraId="5AD7B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通江县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年度拟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采购非免疫规划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疫苗</w:t>
      </w:r>
    </w:p>
    <w:p w14:paraId="5998B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目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录</w:t>
      </w:r>
    </w:p>
    <w:p w14:paraId="0B285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</w:p>
    <w:p w14:paraId="0A0D8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根据各接种单位上报的接种需求信息及我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对传染病预防控制的需要，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拟采购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非免疫规划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疫苗，本次只确定疫苗品种和供应企业，不确定采购数量。</w:t>
      </w:r>
    </w:p>
    <w:p w14:paraId="458E3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通江县拟采购非免疫规划疫苗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目录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561"/>
        <w:gridCol w:w="1721"/>
      </w:tblGrid>
      <w:tr w14:paraId="0201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44B85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7C8D1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称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47246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 w14:paraId="534C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4ADD3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234E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t>乙型肝炎疫苗</w:t>
            </w:r>
            <w:r>
              <w:rPr>
                <w:rFonts w:hint="eastAsia"/>
                <w:lang w:eastAsia="zh-CN"/>
              </w:rPr>
              <w:t>（儿童型）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1B4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41D8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3E5CE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3FCB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t>乙型肝炎疫苗</w:t>
            </w:r>
            <w:r>
              <w:rPr>
                <w:rFonts w:hint="eastAsia"/>
                <w:lang w:eastAsia="zh-CN"/>
              </w:rPr>
              <w:t>（成人型）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465B0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364F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7B175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15BB3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三价脊髓灰质炎灭活疫苗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15220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154D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13EA7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6E0C7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t>人用狂犬病疫苗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3523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4EA9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29FB7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3ECC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甲型肝炎灭活疫苗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1DD9E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5EEF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3FB7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5F1F8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水痘减毒活疫苗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65859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7B90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01524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15837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肠道病毒71型灭活疫苗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5CF64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2C5E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7A5F2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195CA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b型流感嗜血杆菌结合疫苗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008F1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6CE4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7441C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7185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口服轮状病毒活疫苗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6E16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0EDF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18BC0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6E676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肺炎疫苗</w:t>
            </w:r>
            <w:r>
              <w:rPr>
                <w:rFonts w:hint="eastAsia"/>
                <w:lang w:eastAsia="zh-CN"/>
              </w:rPr>
              <w:t>（儿童型）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201F2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2904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19C4F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4D885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肺炎疫苗</w:t>
            </w:r>
            <w:r>
              <w:rPr>
                <w:rFonts w:hint="eastAsia"/>
                <w:lang w:eastAsia="zh-CN"/>
              </w:rPr>
              <w:t>（成人型）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654A4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5D07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146E2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3CC33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ACYW135群脑膜炎球菌多糖疫苗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72791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44FF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4B8F3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45735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A群C群脑膜炎球菌多糖结合疫苗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1A44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706C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7F646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14D36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t>吸附无细胞百白破b型流感嗜血杆菌联合疫苗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0D4A6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7A52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67B73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23247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t>吸附无细胞百白破灭活脊髓灰质炎和b型流感嗜血杆菌（结合）联合疫苗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766AE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104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398FF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03A0E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流感疫苗（</w:t>
            </w:r>
            <w:r>
              <w:rPr>
                <w:rFonts w:hint="eastAsia"/>
                <w:lang w:eastAsia="zh-CN"/>
              </w:rPr>
              <w:t>儿童型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27780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24B3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3BDC7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5F3F7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流感疫苗（</w:t>
            </w:r>
            <w:r>
              <w:rPr>
                <w:rFonts w:hint="eastAsia"/>
                <w:lang w:eastAsia="zh-CN"/>
              </w:rPr>
              <w:t>成人型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210FC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30D1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2821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4E393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Microsoft Himalay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HPV疫苗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7F15A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3A14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43CF4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5D18A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重组带状疱疹疫苗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448FF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 w14:paraId="7516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 w14:paraId="23458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263" w:type="pct"/>
            <w:tcBorders>
              <w:tl2br w:val="nil"/>
              <w:tr2bl w:val="nil"/>
            </w:tcBorders>
            <w:vAlign w:val="center"/>
          </w:tcPr>
          <w:p w14:paraId="325C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乙型脑炎灭活疫苗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04100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</w:tbl>
    <w:p w14:paraId="6B21B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GZmNWI3YTBhNzIwNzM3YWIxMmIwYWUxMzUzZDMifQ=="/>
  </w:docVars>
  <w:rsids>
    <w:rsidRoot w:val="10993E42"/>
    <w:rsid w:val="07ED39C9"/>
    <w:rsid w:val="095B721E"/>
    <w:rsid w:val="0CA43AC1"/>
    <w:rsid w:val="10993E42"/>
    <w:rsid w:val="11261A56"/>
    <w:rsid w:val="12B81608"/>
    <w:rsid w:val="13B41FC2"/>
    <w:rsid w:val="1646461A"/>
    <w:rsid w:val="1A9877AE"/>
    <w:rsid w:val="1AA93651"/>
    <w:rsid w:val="1DD03552"/>
    <w:rsid w:val="1E5B208C"/>
    <w:rsid w:val="1FC658C9"/>
    <w:rsid w:val="21ED6AE1"/>
    <w:rsid w:val="22602E87"/>
    <w:rsid w:val="237958CB"/>
    <w:rsid w:val="29B816E7"/>
    <w:rsid w:val="2C194169"/>
    <w:rsid w:val="2CB75D07"/>
    <w:rsid w:val="33E3687F"/>
    <w:rsid w:val="4B424E6B"/>
    <w:rsid w:val="4F714FA1"/>
    <w:rsid w:val="53F06FE2"/>
    <w:rsid w:val="5B740512"/>
    <w:rsid w:val="63C87E99"/>
    <w:rsid w:val="67FC59FC"/>
    <w:rsid w:val="6D535020"/>
    <w:rsid w:val="73D165E0"/>
    <w:rsid w:val="7EC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Microsoft Himalay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349</Words>
  <Characters>372</Characters>
  <Lines>0</Lines>
  <Paragraphs>0</Paragraphs>
  <TotalTime>4</TotalTime>
  <ScaleCrop>false</ScaleCrop>
  <LinksUpToDate>false</LinksUpToDate>
  <CharactersWithSpaces>375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2018-10-09T07:44:00Z</dcterms:created>
  <dc:creator>Administrator</dc:creator>
  <cp:lastModifiedBy>紫竹林</cp:lastModifiedBy>
  <dcterms:modified xsi:type="dcterms:W3CDTF">2024-11-29T07:15:16Z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1B80BB5E229549EBBD75D4D25EA5F58F</vt:lpwstr>
  </property>
</Properties>
</file>